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D7" w:rsidRDefault="004308D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308D7" w:rsidRPr="000F27B4" w:rsidRDefault="004308D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308D7" w:rsidRPr="000F27B4" w:rsidRDefault="004308D7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308D7" w:rsidRDefault="004308D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4308D7" w:rsidRPr="000F27B4" w:rsidRDefault="004308D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4308D7" w:rsidRPr="000F27B4" w:rsidRDefault="004308D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4308D7" w:rsidRPr="000F27B4" w:rsidRDefault="004308D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308D7" w:rsidRPr="000F27B4" w:rsidRDefault="004308D7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4308D7" w:rsidRPr="000F27B4" w:rsidRDefault="004308D7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4308D7" w:rsidRPr="000F27B4" w:rsidRDefault="004308D7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16, 2016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4308D7" w:rsidRPr="000F27B4" w:rsidRDefault="004308D7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4308D7" w:rsidRDefault="004308D7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11/16</w:t>
      </w:r>
      <w:r w:rsidRPr="00302D3C">
        <w:rPr>
          <w:rFonts w:ascii="Times New Roman" w:hAnsi="Times New Roman"/>
          <w:sz w:val="28"/>
          <w:szCs w:val="28"/>
        </w:rPr>
        <w:t xml:space="preserve">/16;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4308D7" w:rsidRDefault="004308D7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308D7" w:rsidRDefault="004308D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4308D7" w:rsidRPr="00CD1D10" w:rsidRDefault="004308D7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4308D7" w:rsidRDefault="004308D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4308D7" w:rsidRPr="00CD1D10" w:rsidRDefault="004308D7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4308D7" w:rsidRPr="007B1520" w:rsidRDefault="004308D7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Changing Executive Board Meeting Schedule</w:t>
      </w:r>
    </w:p>
    <w:p w:rsidR="004308D7" w:rsidRDefault="004308D7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Safeway Redevelopment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308D7" w:rsidRDefault="004308D7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High School Boundaries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4308D7" w:rsidRDefault="004308D7" w:rsidP="00124985">
      <w:pPr>
        <w:pStyle w:val="ListParagraph"/>
        <w:numPr>
          <w:ilvl w:val="1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Follow-up on Motion passed authorizing BCA President to contact Arlington Forest Civic Association President to ask if they want BCA support in their position on school boundaries.</w:t>
      </w:r>
    </w:p>
    <w:p w:rsidR="004308D7" w:rsidRDefault="004308D7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Electronic voting</w:t>
      </w:r>
      <w:r>
        <w:rPr>
          <w:rFonts w:ascii="Times New Roman" w:hAnsi="Times New Roman"/>
          <w:color w:val="000000"/>
          <w:sz w:val="28"/>
          <w:szCs w:val="28"/>
        </w:rPr>
        <w:t xml:space="preserve">:  Follow-up on Motion passed to have the President ask a volunteer to study enhancing the BCA website to help improve communication, use and participation. </w:t>
      </w:r>
    </w:p>
    <w:p w:rsidR="004308D7" w:rsidRDefault="004308D7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Bus Shelter</w:t>
      </w:r>
      <w:r>
        <w:rPr>
          <w:rFonts w:ascii="Times New Roman" w:hAnsi="Times New Roman"/>
          <w:color w:val="000000"/>
          <w:sz w:val="28"/>
          <w:szCs w:val="28"/>
        </w:rPr>
        <w:t>:  Any additional information as to ownership / maintenance?</w:t>
      </w:r>
    </w:p>
    <w:p w:rsidR="004308D7" w:rsidRPr="00CD1D10" w:rsidRDefault="004308D7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308D7" w:rsidRDefault="004308D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4308D7" w:rsidRDefault="004308D7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08D7" w:rsidRPr="00CD1D10" w:rsidRDefault="004308D7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308D7" w:rsidRPr="00CD1D10" w:rsidRDefault="004308D7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4308D7" w:rsidRPr="000F27B4" w:rsidRDefault="004308D7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4308D7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D7" w:rsidRDefault="004308D7" w:rsidP="00960D2D">
      <w:pPr>
        <w:spacing w:after="0" w:line="240" w:lineRule="auto"/>
      </w:pPr>
      <w:r>
        <w:separator/>
      </w:r>
    </w:p>
  </w:endnote>
  <w:endnote w:type="continuationSeparator" w:id="0">
    <w:p w:rsidR="004308D7" w:rsidRDefault="004308D7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D7" w:rsidRDefault="004308D7" w:rsidP="00960D2D">
      <w:pPr>
        <w:spacing w:after="0" w:line="240" w:lineRule="auto"/>
      </w:pPr>
      <w:r>
        <w:separator/>
      </w:r>
    </w:p>
  </w:footnote>
  <w:footnote w:type="continuationSeparator" w:id="0">
    <w:p w:rsidR="004308D7" w:rsidRDefault="004308D7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A22A6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241D50"/>
    <w:rsid w:val="00252227"/>
    <w:rsid w:val="00252425"/>
    <w:rsid w:val="00292313"/>
    <w:rsid w:val="002C2922"/>
    <w:rsid w:val="002D4831"/>
    <w:rsid w:val="00302D3C"/>
    <w:rsid w:val="00305380"/>
    <w:rsid w:val="00313D0F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D21DF"/>
    <w:rsid w:val="005D7C41"/>
    <w:rsid w:val="006050E5"/>
    <w:rsid w:val="00654DBE"/>
    <w:rsid w:val="00656D0F"/>
    <w:rsid w:val="006828A4"/>
    <w:rsid w:val="006A0980"/>
    <w:rsid w:val="006D488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63394"/>
    <w:rsid w:val="00D63508"/>
    <w:rsid w:val="00D77422"/>
    <w:rsid w:val="00D80DA2"/>
    <w:rsid w:val="00D84C72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3428118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122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28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8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113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8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28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28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81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28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2811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28116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281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28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281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281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281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281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28113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13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15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18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20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21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21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21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22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428124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2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2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127</Words>
  <Characters>728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3</cp:revision>
  <cp:lastPrinted>2016-11-15T23:50:00Z</cp:lastPrinted>
  <dcterms:created xsi:type="dcterms:W3CDTF">2016-12-13T23:09:00Z</dcterms:created>
  <dcterms:modified xsi:type="dcterms:W3CDTF">2016-12-13T23:11:00Z</dcterms:modified>
</cp:coreProperties>
</file>